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FDBC7" w14:textId="77777777" w:rsidR="001C5403" w:rsidRDefault="001C5403" w:rsidP="001C540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CERERE  DE  ÎNSCRIERE</w:t>
      </w:r>
    </w:p>
    <w:p w14:paraId="64EF5BA6" w14:textId="492D9991" w:rsidR="001C5403" w:rsidRDefault="001C5403" w:rsidP="001C540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AN ȘCOLAR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14:paraId="4D9BE0F8" w14:textId="77777777" w:rsidR="001C5403" w:rsidRDefault="001C5403" w:rsidP="001C5403">
      <w:pPr>
        <w:ind w:left="-6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1278FC" w14:textId="7FFB5324" w:rsidR="001C5403" w:rsidRDefault="001C5403" w:rsidP="001C5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8FC93" wp14:editId="1772F9F0">
                <wp:simplePos x="0" y="0"/>
                <wp:positionH relativeFrom="page">
                  <wp:posOffset>3570605</wp:posOffset>
                </wp:positionH>
                <wp:positionV relativeFrom="paragraph">
                  <wp:posOffset>561340</wp:posOffset>
                </wp:positionV>
                <wp:extent cx="254000" cy="146050"/>
                <wp:effectExtent l="0" t="0" r="12700" b="25400"/>
                <wp:wrapNone/>
                <wp:docPr id="1447462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03A20" id="Rectangle 1" o:spid="_x0000_s1026" style="position:absolute;margin-left:281.15pt;margin-top:44.2pt;width:20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" fillcolor="white [3201]" strokecolor="#70ad47 [3209]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3382B" wp14:editId="2D65E547">
                <wp:simplePos x="0" y="0"/>
                <wp:positionH relativeFrom="column">
                  <wp:posOffset>1130300</wp:posOffset>
                </wp:positionH>
                <wp:positionV relativeFrom="paragraph">
                  <wp:posOffset>554990</wp:posOffset>
                </wp:positionV>
                <wp:extent cx="234950" cy="152400"/>
                <wp:effectExtent l="0" t="0" r="12700" b="19050"/>
                <wp:wrapNone/>
                <wp:docPr id="17594662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B2CDC" id="Rectangle 1" o:spid="_x0000_s1026" style="position:absolute;margin-left:89pt;margin-top:43.7pt;width:18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</w:rPr>
        <w:tab/>
        <w:t xml:space="preserve">  Subsemnata/ul ..........................................................................., în calitate de părinte/ tutore al copilului..............................................................................................., vă rog să aprobaţi înscrierea copilului meu la</w:t>
      </w:r>
      <w:r>
        <w:rPr>
          <w:rFonts w:ascii="Times New Roman" w:hAnsi="Times New Roman" w:cs="Times New Roman"/>
        </w:rPr>
        <w:t xml:space="preserve"> Liceul Teoretic </w:t>
      </w:r>
      <w:r>
        <w:rPr>
          <w:rFonts w:ascii="Times New Roman" w:hAnsi="Times New Roman" w:cs="Times New Roman"/>
        </w:rPr>
        <w:t>„Dr. Luca” în clasa .................</w:t>
      </w:r>
      <w:r>
        <w:rPr>
          <w:rFonts w:ascii="Times New Roman" w:hAnsi="Times New Roman" w:cs="Times New Roman"/>
        </w:rPr>
        <w:t>, specializarea Științe ale naturii          sau Filologie.</w:t>
      </w:r>
    </w:p>
    <w:p w14:paraId="6C20FD8E" w14:textId="3C0F0BC9" w:rsidR="001A1FCD" w:rsidRDefault="001A1FCD" w:rsidP="001C5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 la purtare ..............</w:t>
      </w:r>
    </w:p>
    <w:p w14:paraId="736CD3FF" w14:textId="74C21786" w:rsidR="001A1FCD" w:rsidRDefault="001A1FCD" w:rsidP="001C5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Elevul a obținut la Evaluarea Națională media finală................... </w:t>
      </w:r>
    </w:p>
    <w:p w14:paraId="0FB85529" w14:textId="47FB463D" w:rsidR="001C5403" w:rsidRPr="006E7BBE" w:rsidRDefault="001A1FCD" w:rsidP="001C5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Limba și literatura română.............       Matematică...................</w:t>
      </w:r>
      <w:r w:rsidR="001C5403">
        <w:rPr>
          <w:rFonts w:ascii="Times New Roman" w:hAnsi="Times New Roman" w:cs="Times New Roman"/>
        </w:rPr>
        <w:tab/>
      </w:r>
    </w:p>
    <w:p w14:paraId="2DA7B1E1" w14:textId="77777777" w:rsidR="001C5403" w:rsidRDefault="001C5403" w:rsidP="001C5403">
      <w:pPr>
        <w:ind w:left="45" w:hanging="360"/>
        <w:jc w:val="both"/>
        <w:rPr>
          <w:rFonts w:ascii="Times New Roman" w:hAnsi="Times New Roman" w:cs="Times New Roman"/>
        </w:rPr>
      </w:pPr>
    </w:p>
    <w:p w14:paraId="155FD01E" w14:textId="77777777" w:rsidR="001C5403" w:rsidRDefault="001C5403" w:rsidP="001C5403">
      <w:pPr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Date personale ale copilului</w:t>
      </w:r>
    </w:p>
    <w:p w14:paraId="17BFDE66" w14:textId="77777777" w:rsidR="001C5403" w:rsidRDefault="001C5403" w:rsidP="001C5403">
      <w:pPr>
        <w:autoSpaceDE w:val="0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Numele şi prenumele copilului…………………...............................................……............................</w:t>
      </w:r>
    </w:p>
    <w:p w14:paraId="36C3BE2E" w14:textId="2D6153AA" w:rsidR="001C5403" w:rsidRDefault="001C5403" w:rsidP="001C5403">
      <w:pPr>
        <w:autoSpaceDE w:val="0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CNP............................................................. Data naşterii ……....…......…….……….......................... Adresa ....................................................................................................................................................…</w:t>
      </w:r>
      <w:r>
        <w:rPr>
          <w:rFonts w:ascii="Times New Roman" w:eastAsia="Tahoma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............................................………………………….…..................</w:t>
      </w:r>
    </w:p>
    <w:p w14:paraId="0E63BD5C" w14:textId="77777777" w:rsidR="001C5403" w:rsidRDefault="001C5403" w:rsidP="001C5403">
      <w:pPr>
        <w:autoSpaceDE w:val="0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Cetățenie................................................ Naționalitate...........................................................................</w:t>
      </w:r>
    </w:p>
    <w:p w14:paraId="23643350" w14:textId="77777777" w:rsidR="001C5403" w:rsidRDefault="001C5403" w:rsidP="001C5403">
      <w:pPr>
        <w:autoSpaceDE w:val="0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Copilul este în grija:        </w:t>
      </w:r>
      <w:r>
        <w:rPr>
          <w:rFonts w:ascii="Times New Roman" w:eastAsia="Times New Roman" w:hAnsi="Times New Roman" w:cs="Times New Roman"/>
        </w:rPr>
        <w:t>□ părinților          □ bunicilor            □ a unei alte persoane</w:t>
      </w:r>
    </w:p>
    <w:p w14:paraId="56114314" w14:textId="77777777" w:rsidR="001C5403" w:rsidRDefault="001C5403" w:rsidP="001C5403">
      <w:pPr>
        <w:autoSpaceDE w:val="0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pentru urgențe …….………………………......</w:t>
      </w:r>
    </w:p>
    <w:p w14:paraId="6F4726E3" w14:textId="7B84DB00" w:rsidR="001C5403" w:rsidRDefault="001C5403" w:rsidP="001C5403">
      <w:pPr>
        <w:autoSpaceDE w:val="0"/>
        <w:spacing w:line="20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Probleme de sănătate (boli, alergii, sensibilităţi etc.) ……………………………………...............................................................................................</w:t>
      </w:r>
    </w:p>
    <w:p w14:paraId="17ABBD64" w14:textId="68816DE1" w:rsidR="001C5403" w:rsidRDefault="001C5403" w:rsidP="001C5403">
      <w:pPr>
        <w:autoSpaceDE w:val="0"/>
        <w:spacing w:line="20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.........</w:t>
      </w:r>
    </w:p>
    <w:p w14:paraId="74BF9B0E" w14:textId="226EBE27" w:rsidR="001C5403" w:rsidRDefault="001C5403" w:rsidP="001C5403">
      <w:pPr>
        <w:autoSpaceDE w:val="0"/>
        <w:spacing w:line="200" w:lineRule="atLeast"/>
        <w:rPr>
          <w:rFonts w:ascii="Times New Roman" w:eastAsia="Tahoma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</w:p>
    <w:p w14:paraId="75AC613E" w14:textId="77777777" w:rsidR="001C5403" w:rsidRDefault="001C5403" w:rsidP="001C5403">
      <w:pPr>
        <w:autoSpaceDE w:val="0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b/>
          <w:bCs/>
        </w:rPr>
        <w:t>Date personale ale părinţilor</w:t>
      </w:r>
    </w:p>
    <w:p w14:paraId="711B7CC9" w14:textId="7E4815E0" w:rsidR="001C5403" w:rsidRDefault="001C5403" w:rsidP="001C5403">
      <w:pPr>
        <w:autoSpaceDE w:val="0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Numele şi prenumele tatălui………………………….........................................................</w:t>
      </w:r>
    </w:p>
    <w:p w14:paraId="468F0F33" w14:textId="55D0CB3C" w:rsidR="001C5403" w:rsidRDefault="001C5403" w:rsidP="001C5403">
      <w:pPr>
        <w:autoSpaceDE w:val="0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Studii ……………………………………..............…..… Ocupaţia ……………...…….…</w:t>
      </w:r>
    </w:p>
    <w:p w14:paraId="7946EBD2" w14:textId="31391FAA" w:rsidR="001C5403" w:rsidRDefault="001C5403" w:rsidP="001C5403">
      <w:pPr>
        <w:autoSpaceDE w:val="0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Locul de muncă ………………….…........................……...................................................</w:t>
      </w:r>
    </w:p>
    <w:p w14:paraId="30D1BE64" w14:textId="6C28695B" w:rsidR="001C5403" w:rsidRDefault="001C5403" w:rsidP="001C5403">
      <w:pPr>
        <w:autoSpaceDE w:val="0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Fix/ Mobil ………………………...........................E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mail.............................................</w:t>
      </w:r>
    </w:p>
    <w:p w14:paraId="7981D9C4" w14:textId="77777777" w:rsidR="001C5403" w:rsidRDefault="001C5403" w:rsidP="001C5403">
      <w:pPr>
        <w:autoSpaceDE w:val="0"/>
        <w:spacing w:line="200" w:lineRule="atLeast"/>
        <w:rPr>
          <w:rFonts w:ascii="Times New Roman" w:hAnsi="Times New Roman" w:cs="Times New Roman"/>
        </w:rPr>
      </w:pPr>
    </w:p>
    <w:p w14:paraId="058C336F" w14:textId="1B5CE425" w:rsidR="001C5403" w:rsidRDefault="001C5403" w:rsidP="001C5403">
      <w:pPr>
        <w:autoSpaceDE w:val="0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Numele şi prenumele mamei …………………………...............................................................</w:t>
      </w:r>
    </w:p>
    <w:p w14:paraId="6E9DED48" w14:textId="396E8C1C" w:rsidR="001C5403" w:rsidRDefault="001C5403" w:rsidP="001C5403">
      <w:pPr>
        <w:autoSpaceDE w:val="0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Studii ……………………………………...............…..… Ocupaţia …………..……….………</w:t>
      </w:r>
    </w:p>
    <w:p w14:paraId="3BA4D9B2" w14:textId="7C4E4213" w:rsidR="001C5403" w:rsidRDefault="001C5403" w:rsidP="001C5403">
      <w:pPr>
        <w:autoSpaceDE w:val="0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Locul de muncă………………….…………...............................................................................</w:t>
      </w:r>
    </w:p>
    <w:p w14:paraId="42545FF4" w14:textId="3282109F" w:rsidR="001C5403" w:rsidRDefault="001C5403" w:rsidP="001C5403">
      <w:pPr>
        <w:autoSpaceDE w:val="0"/>
        <w:spacing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Fix/ Mobil ……………………………..............…..E-mail.................................................</w:t>
      </w:r>
    </w:p>
    <w:p w14:paraId="39F1F606" w14:textId="77777777" w:rsidR="001C5403" w:rsidRDefault="001C5403" w:rsidP="001C5403">
      <w:pPr>
        <w:autoSpaceDE w:val="0"/>
        <w:spacing w:line="200" w:lineRule="atLeast"/>
        <w:rPr>
          <w:rFonts w:ascii="Times New Roman" w:hAnsi="Times New Roman" w:cs="Times New Roman"/>
        </w:rPr>
      </w:pPr>
    </w:p>
    <w:p w14:paraId="12780A9E" w14:textId="77777777" w:rsidR="001C5403" w:rsidRDefault="001C5403" w:rsidP="001C5403">
      <w:pPr>
        <w:autoSpaceDE w:val="0"/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Stare civilă părinți:      </w:t>
      </w:r>
      <w:r>
        <w:rPr>
          <w:rFonts w:ascii="Times New Roman" w:eastAsia="Times New Roman" w:hAnsi="Times New Roman" w:cs="Times New Roman"/>
        </w:rPr>
        <w:t>□ căsătoriți           □ divorțați        □ familie monoparentală            □ tutori</w:t>
      </w:r>
    </w:p>
    <w:p w14:paraId="223BF8FC" w14:textId="77777777" w:rsidR="001C5403" w:rsidRDefault="001C5403" w:rsidP="001C5403">
      <w:pPr>
        <w:autoSpaceDE w:val="0"/>
        <w:spacing w:line="200" w:lineRule="atLeast"/>
        <w:jc w:val="both"/>
        <w:rPr>
          <w:rFonts w:ascii="Times New Roman" w:hAnsi="Times New Roman" w:cs="Times New Roman"/>
        </w:rPr>
      </w:pPr>
    </w:p>
    <w:p w14:paraId="71CBAE1D" w14:textId="77777777" w:rsidR="001C5403" w:rsidRDefault="001C5403" w:rsidP="001C5403">
      <w:pPr>
        <w:autoSpaceDE w:val="0"/>
        <w:spacing w:line="200" w:lineRule="atLeast"/>
        <w:jc w:val="both"/>
        <w:rPr>
          <w:rFonts w:ascii="Times New Roman" w:hAnsi="Times New Roman" w:cs="Times New Roman"/>
        </w:rPr>
      </w:pPr>
    </w:p>
    <w:p w14:paraId="2DE3952F" w14:textId="77777777" w:rsidR="001C5403" w:rsidRDefault="001C5403" w:rsidP="001C5403">
      <w:pPr>
        <w:autoSpaceDE w:val="0"/>
        <w:spacing w:line="200" w:lineRule="atLeast"/>
        <w:jc w:val="both"/>
        <w:rPr>
          <w:rFonts w:ascii="Times New Roman" w:hAnsi="Times New Roman" w:cs="Times New Roman"/>
        </w:rPr>
      </w:pPr>
    </w:p>
    <w:p w14:paraId="259A69B0" w14:textId="75D52F0B" w:rsidR="00A139B1" w:rsidRDefault="001C5403" w:rsidP="0036360B">
      <w:pPr>
        <w:spacing w:after="200"/>
        <w:ind w:left="1080"/>
        <w:jc w:val="both"/>
      </w:pPr>
      <w:r>
        <w:rPr>
          <w:rFonts w:ascii="Times New Roman" w:hAnsi="Times New Roman" w:cs="Times New Roman"/>
        </w:rPr>
        <w:t xml:space="preserve">Data:                                                                               Semnătura, </w:t>
      </w:r>
    </w:p>
    <w:p w14:paraId="2FD5430E" w14:textId="77777777" w:rsidR="00A139B1" w:rsidRPr="00A139B1" w:rsidRDefault="00A139B1" w:rsidP="00A139B1"/>
    <w:sectPr w:rsidR="00A139B1" w:rsidRPr="00A139B1" w:rsidSect="001C5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80" w:right="836" w:bottom="1440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55C7" w14:textId="77777777" w:rsidR="009401BB" w:rsidRDefault="009401BB" w:rsidP="00106028">
      <w:r>
        <w:separator/>
      </w:r>
    </w:p>
  </w:endnote>
  <w:endnote w:type="continuationSeparator" w:id="0">
    <w:p w14:paraId="2BFF9609" w14:textId="77777777" w:rsidR="009401BB" w:rsidRDefault="009401BB" w:rsidP="0010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Yu Gothic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DC41" w14:textId="77777777" w:rsidR="00884675" w:rsidRDefault="00884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3EBF" w14:textId="77777777" w:rsidR="00884675" w:rsidRDefault="008846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B391E" w14:textId="77777777" w:rsidR="00884675" w:rsidRDefault="00884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5FF45" w14:textId="77777777" w:rsidR="009401BB" w:rsidRDefault="009401BB" w:rsidP="00106028">
      <w:r>
        <w:separator/>
      </w:r>
    </w:p>
  </w:footnote>
  <w:footnote w:type="continuationSeparator" w:id="0">
    <w:p w14:paraId="1D8154E1" w14:textId="77777777" w:rsidR="009401BB" w:rsidRDefault="009401BB" w:rsidP="0010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EF9F4" w14:textId="77777777" w:rsidR="00884675" w:rsidRDefault="00884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51E7" w14:textId="77777777" w:rsidR="00106028" w:rsidRDefault="0010602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D3277B" wp14:editId="5E9E53FA">
          <wp:simplePos x="0" y="0"/>
          <wp:positionH relativeFrom="page">
            <wp:posOffset>0</wp:posOffset>
          </wp:positionH>
          <wp:positionV relativeFrom="page">
            <wp:posOffset>487681</wp:posOffset>
          </wp:positionV>
          <wp:extent cx="7815060" cy="10234516"/>
          <wp:effectExtent l="0" t="0" r="0" b="0"/>
          <wp:wrapNone/>
          <wp:docPr id="776885440" name="Picture 776885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34510" name="Picture 1959345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060" cy="10234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B1946" w14:textId="77777777" w:rsidR="00884675" w:rsidRDefault="008846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91"/>
    <w:rsid w:val="00004E19"/>
    <w:rsid w:val="00106028"/>
    <w:rsid w:val="0018610A"/>
    <w:rsid w:val="001A1FCD"/>
    <w:rsid w:val="001C5403"/>
    <w:rsid w:val="00253391"/>
    <w:rsid w:val="0036360B"/>
    <w:rsid w:val="00501743"/>
    <w:rsid w:val="0050478E"/>
    <w:rsid w:val="005C58D7"/>
    <w:rsid w:val="007D5BD1"/>
    <w:rsid w:val="00884675"/>
    <w:rsid w:val="009401BB"/>
    <w:rsid w:val="009D502D"/>
    <w:rsid w:val="00A139B1"/>
    <w:rsid w:val="00AA4A9F"/>
    <w:rsid w:val="00AE4C1D"/>
    <w:rsid w:val="00B955C3"/>
    <w:rsid w:val="00C91640"/>
    <w:rsid w:val="00CB70F6"/>
    <w:rsid w:val="00DE0975"/>
    <w:rsid w:val="00EA37C4"/>
    <w:rsid w:val="00E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AAF33"/>
  <w15:chartTrackingRefBased/>
  <w15:docId w15:val="{F14BFD89-BFA0-495D-B61E-5283777A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403"/>
    <w:pPr>
      <w:widowControl w:val="0"/>
      <w:suppressAutoHyphens/>
      <w:spacing w:after="0" w:line="240" w:lineRule="auto"/>
    </w:pPr>
    <w:rPr>
      <w:rFonts w:ascii="Nimbus Roman No9 L" w:eastAsia="DejaVu Sans" w:hAnsi="Nimbus Roman No9 L" w:cs="Nimbus Roman No9 L"/>
      <w:sz w:val="24"/>
      <w:szCs w:val="24"/>
      <w:lang w:val="ro-RO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028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06028"/>
  </w:style>
  <w:style w:type="paragraph" w:styleId="Footer">
    <w:name w:val="footer"/>
    <w:basedOn w:val="Normal"/>
    <w:link w:val="FooterChar"/>
    <w:uiPriority w:val="99"/>
    <w:unhideWhenUsed/>
    <w:rsid w:val="00106028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0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ca\Downloads\Braila%20foaie%20antet%20v4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A0D33-76CF-4C3A-99F1-F1C2C82B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Braila foaie antet v4.1</Template>
  <TotalTime>30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3</cp:revision>
  <cp:lastPrinted>2024-06-04T06:42:00Z</cp:lastPrinted>
  <dcterms:created xsi:type="dcterms:W3CDTF">2024-06-04T06:09:00Z</dcterms:created>
  <dcterms:modified xsi:type="dcterms:W3CDTF">2024-06-04T06:43:00Z</dcterms:modified>
</cp:coreProperties>
</file>